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4BDC" w14:textId="77777777" w:rsidR="00331B8D" w:rsidRDefault="00B8250F" w:rsidP="000505A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37269" wp14:editId="5788DFEA">
                <wp:simplePos x="0" y="0"/>
                <wp:positionH relativeFrom="column">
                  <wp:posOffset>813435</wp:posOffset>
                </wp:positionH>
                <wp:positionV relativeFrom="paragraph">
                  <wp:posOffset>114300</wp:posOffset>
                </wp:positionV>
                <wp:extent cx="5229225" cy="15944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E2558" w14:textId="77777777" w:rsidR="004D5B4C" w:rsidRPr="0095200A" w:rsidRDefault="004D5B4C" w:rsidP="00331B8D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</w:pPr>
                            <w:r w:rsidRPr="0095200A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Frederick County</w:t>
                            </w:r>
                          </w:p>
                          <w:p w14:paraId="0F6B85C0" w14:textId="77777777" w:rsidR="004D5B4C" w:rsidRDefault="004D5B4C" w:rsidP="00331B8D">
                            <w:pPr>
                              <w:jc w:val="center"/>
                            </w:pPr>
                            <w:r w:rsidRPr="0095200A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Department of Social Services</w:t>
                            </w:r>
                          </w:p>
                          <w:p w14:paraId="2AF6D611" w14:textId="77777777" w:rsidR="004D5B4C" w:rsidRPr="0095200A" w:rsidRDefault="004D5B4C" w:rsidP="00331B8D">
                            <w:pPr>
                              <w:jc w:val="center"/>
                            </w:pPr>
                          </w:p>
                          <w:p w14:paraId="5A7F104F" w14:textId="77777777" w:rsidR="004D5B4C" w:rsidRPr="0095200A" w:rsidRDefault="004D5B4C" w:rsidP="00331B8D">
                            <w:pPr>
                              <w:jc w:val="center"/>
                              <w:rPr>
                                <w:rFonts w:ascii="Engravers MT" w:hAnsi="Engravers MT"/>
                              </w:rPr>
                            </w:pPr>
                            <w:r w:rsidRPr="0095200A">
                              <w:rPr>
                                <w:rFonts w:ascii="Engravers MT" w:hAnsi="Engravers MT"/>
                              </w:rPr>
                              <w:t>107 N. Kent Street, Third Floor</w:t>
                            </w:r>
                          </w:p>
                          <w:p w14:paraId="57A18123" w14:textId="77777777" w:rsidR="004D5B4C" w:rsidRDefault="004D5B4C" w:rsidP="00331B8D">
                            <w:pPr>
                              <w:jc w:val="center"/>
                              <w:rPr>
                                <w:rFonts w:ascii="Engravers MT" w:hAnsi="Engravers MT"/>
                              </w:rPr>
                            </w:pPr>
                            <w:r w:rsidRPr="0095200A">
                              <w:rPr>
                                <w:rFonts w:ascii="Engravers MT" w:hAnsi="Engravers MT"/>
                              </w:rPr>
                              <w:t>Winchester, VA  22601</w:t>
                            </w:r>
                          </w:p>
                          <w:p w14:paraId="69E3FEC5" w14:textId="77777777" w:rsidR="004D5B4C" w:rsidRPr="00406D65" w:rsidRDefault="004D5B4C" w:rsidP="00331B8D">
                            <w:pPr>
                              <w:jc w:val="center"/>
                              <w:rPr>
                                <w:rFonts w:ascii="Engravers MT" w:hAnsi="Engravers MT"/>
                                <w:sz w:val="22"/>
                                <w:szCs w:val="22"/>
                              </w:rPr>
                            </w:pPr>
                            <w:r w:rsidRPr="00406D65">
                              <w:rPr>
                                <w:rFonts w:ascii="Engravers MT" w:hAnsi="Engravers MT"/>
                                <w:sz w:val="22"/>
                                <w:szCs w:val="22"/>
                              </w:rPr>
                              <w:t>(540) 665-5688</w:t>
                            </w:r>
                          </w:p>
                          <w:p w14:paraId="6AB1AA59" w14:textId="77777777" w:rsidR="004D5B4C" w:rsidRPr="00406D65" w:rsidRDefault="004D5B4C" w:rsidP="00331B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E10FEB" w14:textId="77777777" w:rsidR="004D5B4C" w:rsidRDefault="004D5B4C" w:rsidP="00331B8D">
                            <w:pPr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406D65"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>(540) 535-2146</w:t>
                            </w:r>
                            <w:r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6D65">
                              <w:rPr>
                                <w:rFonts w:ascii="Engravers MT" w:hAnsi="Engravers MT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406D6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Services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/Finance</w:t>
                            </w:r>
                            <w:r w:rsidRPr="00406D6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Fax)</w:t>
                            </w:r>
                            <w:r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6D65"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>(540) 665-5664</w:t>
                            </w:r>
                            <w:r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6D65">
                              <w:rPr>
                                <w:rFonts w:ascii="Engravers MT" w:hAnsi="Engravers MT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406D6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Eligibility Fax)</w:t>
                            </w:r>
                          </w:p>
                          <w:p w14:paraId="212C8051" w14:textId="77777777" w:rsidR="004D5B4C" w:rsidRPr="00406D65" w:rsidRDefault="004D5B4C" w:rsidP="00331B8D">
                            <w:pPr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06D65"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ab/>
                            </w:r>
                            <w:r w:rsidRPr="00406D65">
                              <w:rPr>
                                <w:rFonts w:ascii="Engravers MT" w:hAnsi="Engravers MT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37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05pt;margin-top:9pt;width:411.75pt;height:125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" filled="f" stroked="f">
                <v:textbox style="mso-fit-shape-to-text:t">
                  <w:txbxContent>
                    <w:p w14:paraId="717E2558" w14:textId="77777777" w:rsidR="004D5B4C" w:rsidRPr="0095200A" w:rsidRDefault="004D5B4C" w:rsidP="00331B8D">
                      <w:pPr>
                        <w:jc w:val="center"/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</w:pPr>
                      <w:r w:rsidRPr="0095200A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Frederick County</w:t>
                      </w:r>
                    </w:p>
                    <w:p w14:paraId="0F6B85C0" w14:textId="77777777" w:rsidR="004D5B4C" w:rsidRDefault="004D5B4C" w:rsidP="00331B8D">
                      <w:pPr>
                        <w:jc w:val="center"/>
                      </w:pPr>
                      <w:r w:rsidRPr="0095200A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Department of Social Services</w:t>
                      </w:r>
                    </w:p>
                    <w:p w14:paraId="2AF6D611" w14:textId="77777777" w:rsidR="004D5B4C" w:rsidRPr="0095200A" w:rsidRDefault="004D5B4C" w:rsidP="00331B8D">
                      <w:pPr>
                        <w:jc w:val="center"/>
                      </w:pPr>
                    </w:p>
                    <w:p w14:paraId="5A7F104F" w14:textId="77777777" w:rsidR="004D5B4C" w:rsidRPr="0095200A" w:rsidRDefault="004D5B4C" w:rsidP="00331B8D">
                      <w:pPr>
                        <w:jc w:val="center"/>
                        <w:rPr>
                          <w:rFonts w:ascii="Engravers MT" w:hAnsi="Engravers MT"/>
                        </w:rPr>
                      </w:pPr>
                      <w:r w:rsidRPr="0095200A">
                        <w:rPr>
                          <w:rFonts w:ascii="Engravers MT" w:hAnsi="Engravers MT"/>
                        </w:rPr>
                        <w:t>107 N. Kent Street, Third Floor</w:t>
                      </w:r>
                    </w:p>
                    <w:p w14:paraId="57A18123" w14:textId="77777777" w:rsidR="004D5B4C" w:rsidRDefault="004D5B4C" w:rsidP="00331B8D">
                      <w:pPr>
                        <w:jc w:val="center"/>
                        <w:rPr>
                          <w:rFonts w:ascii="Engravers MT" w:hAnsi="Engravers MT"/>
                        </w:rPr>
                      </w:pPr>
                      <w:r w:rsidRPr="0095200A">
                        <w:rPr>
                          <w:rFonts w:ascii="Engravers MT" w:hAnsi="Engravers MT"/>
                        </w:rPr>
                        <w:t>Winchester, VA  22601</w:t>
                      </w:r>
                    </w:p>
                    <w:p w14:paraId="69E3FEC5" w14:textId="77777777" w:rsidR="004D5B4C" w:rsidRPr="00406D65" w:rsidRDefault="004D5B4C" w:rsidP="00331B8D">
                      <w:pPr>
                        <w:jc w:val="center"/>
                        <w:rPr>
                          <w:rFonts w:ascii="Engravers MT" w:hAnsi="Engravers MT"/>
                          <w:sz w:val="22"/>
                          <w:szCs w:val="22"/>
                        </w:rPr>
                      </w:pPr>
                      <w:r w:rsidRPr="00406D65">
                        <w:rPr>
                          <w:rFonts w:ascii="Engravers MT" w:hAnsi="Engravers MT"/>
                          <w:sz w:val="22"/>
                          <w:szCs w:val="22"/>
                        </w:rPr>
                        <w:t>(540) 665-5688</w:t>
                      </w:r>
                    </w:p>
                    <w:p w14:paraId="6AB1AA59" w14:textId="77777777" w:rsidR="004D5B4C" w:rsidRPr="00406D65" w:rsidRDefault="004D5B4C" w:rsidP="00331B8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CE10FEB" w14:textId="77777777" w:rsidR="004D5B4C" w:rsidRDefault="004D5B4C" w:rsidP="00331B8D">
                      <w:pPr>
                        <w:rPr>
                          <w:rFonts w:ascii="Engravers MT" w:hAnsi="Engravers MT"/>
                          <w:sz w:val="18"/>
                          <w:szCs w:val="18"/>
                        </w:rPr>
                      </w:pPr>
                      <w:r>
                        <w:rPr>
                          <w:rFonts w:ascii="Engravers MT" w:hAnsi="Engravers MT"/>
                          <w:sz w:val="18"/>
                          <w:szCs w:val="18"/>
                        </w:rPr>
                        <w:t xml:space="preserve">                  </w:t>
                      </w:r>
                      <w:r w:rsidRPr="00406D65">
                        <w:rPr>
                          <w:rFonts w:ascii="Engravers MT" w:hAnsi="Engravers MT"/>
                          <w:sz w:val="18"/>
                          <w:szCs w:val="18"/>
                        </w:rPr>
                        <w:t>(540) 535-2146</w:t>
                      </w:r>
                      <w:r>
                        <w:rPr>
                          <w:rFonts w:ascii="Engravers MT" w:hAnsi="Engravers MT"/>
                          <w:sz w:val="18"/>
                          <w:szCs w:val="18"/>
                        </w:rPr>
                        <w:t xml:space="preserve"> </w:t>
                      </w:r>
                      <w:r w:rsidRPr="00406D65">
                        <w:rPr>
                          <w:rFonts w:ascii="Engravers MT" w:hAnsi="Engravers MT"/>
                          <w:b/>
                          <w:sz w:val="18"/>
                          <w:szCs w:val="18"/>
                        </w:rPr>
                        <w:t>(</w:t>
                      </w:r>
                      <w:r w:rsidRPr="00406D6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Services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/Finance</w:t>
                      </w:r>
                      <w:r w:rsidRPr="00406D6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Fax)</w:t>
                      </w:r>
                      <w:r>
                        <w:rPr>
                          <w:rFonts w:ascii="Engravers MT" w:hAnsi="Engravers MT"/>
                          <w:sz w:val="18"/>
                          <w:szCs w:val="18"/>
                        </w:rPr>
                        <w:t xml:space="preserve"> </w:t>
                      </w:r>
                      <w:r w:rsidRPr="00406D65">
                        <w:rPr>
                          <w:rFonts w:ascii="Engravers MT" w:hAnsi="Engravers MT"/>
                          <w:sz w:val="18"/>
                          <w:szCs w:val="18"/>
                        </w:rPr>
                        <w:t>(540) 665-5664</w:t>
                      </w:r>
                      <w:r>
                        <w:rPr>
                          <w:rFonts w:ascii="Engravers MT" w:hAnsi="Engravers MT"/>
                          <w:sz w:val="18"/>
                          <w:szCs w:val="18"/>
                        </w:rPr>
                        <w:t xml:space="preserve"> </w:t>
                      </w:r>
                      <w:r w:rsidRPr="00406D65">
                        <w:rPr>
                          <w:rFonts w:ascii="Engravers MT" w:hAnsi="Engravers MT"/>
                          <w:b/>
                          <w:sz w:val="18"/>
                          <w:szCs w:val="18"/>
                        </w:rPr>
                        <w:t>(</w:t>
                      </w:r>
                      <w:r w:rsidRPr="00406D6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Eligibility Fax)</w:t>
                      </w:r>
                    </w:p>
                    <w:p w14:paraId="212C8051" w14:textId="77777777" w:rsidR="004D5B4C" w:rsidRPr="00406D65" w:rsidRDefault="004D5B4C" w:rsidP="00331B8D">
                      <w:pPr>
                        <w:ind w:left="14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Engravers MT" w:hAnsi="Engravers MT"/>
                          <w:sz w:val="18"/>
                          <w:szCs w:val="18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06D65">
                        <w:rPr>
                          <w:rFonts w:ascii="Engravers MT" w:hAnsi="Engravers MT"/>
                          <w:sz w:val="18"/>
                          <w:szCs w:val="18"/>
                        </w:rPr>
                        <w:tab/>
                      </w:r>
                      <w:r w:rsidRPr="00406D65">
                        <w:rPr>
                          <w:rFonts w:ascii="Engravers MT" w:hAnsi="Engravers MT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D02643" w14:textId="77777777" w:rsidR="00331B8D" w:rsidRDefault="00B8250F" w:rsidP="00331B8D">
      <w:r>
        <w:rPr>
          <w:noProof/>
        </w:rPr>
        <w:drawing>
          <wp:inline distT="0" distB="0" distL="0" distR="0" wp14:anchorId="3902EF92" wp14:editId="40AD8C88">
            <wp:extent cx="952500" cy="990600"/>
            <wp:effectExtent l="0" t="0" r="0" b="0"/>
            <wp:docPr id="1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D564" w14:textId="77777777" w:rsidR="00331B8D" w:rsidRPr="0095200A" w:rsidRDefault="00331B8D" w:rsidP="00331B8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Pr="0095200A">
        <w:rPr>
          <w:i/>
          <w:sz w:val="18"/>
          <w:szCs w:val="18"/>
        </w:rPr>
        <w:t>Tamara Green</w:t>
      </w:r>
    </w:p>
    <w:p w14:paraId="53FF6399" w14:textId="77777777" w:rsidR="00331B8D" w:rsidRDefault="00331B8D" w:rsidP="00331B8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95200A">
        <w:rPr>
          <w:i/>
          <w:sz w:val="18"/>
          <w:szCs w:val="18"/>
        </w:rPr>
        <w:t>Director</w:t>
      </w:r>
    </w:p>
    <w:p w14:paraId="079CD19B" w14:textId="77777777" w:rsidR="00331B8D" w:rsidRDefault="00331B8D" w:rsidP="00331B8D">
      <w:pPr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</w:t>
      </w:r>
      <w:r w:rsidR="001911BD">
        <w:rPr>
          <w:i/>
          <w:sz w:val="18"/>
          <w:szCs w:val="18"/>
        </w:rPr>
        <w:t>____________________</w:t>
      </w:r>
    </w:p>
    <w:p w14:paraId="2621E5CD" w14:textId="45199F49" w:rsidR="00331B8D" w:rsidRDefault="00331B8D" w:rsidP="00331B8D">
      <w:pPr>
        <w:rPr>
          <w:i/>
          <w:sz w:val="18"/>
          <w:szCs w:val="18"/>
        </w:rPr>
      </w:pPr>
    </w:p>
    <w:p w14:paraId="7D79AFAD" w14:textId="77777777" w:rsidR="008B1651" w:rsidRDefault="00E930D0" w:rsidP="00E930D0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u w:val="single"/>
        </w:rPr>
      </w:pPr>
      <w:r w:rsidRPr="00E930D0">
        <w:rPr>
          <w:rFonts w:ascii="Arial" w:hAnsi="Arial" w:cs="Arial"/>
          <w:b/>
          <w:u w:val="single"/>
        </w:rPr>
        <w:t>AGENDA</w:t>
      </w:r>
    </w:p>
    <w:p w14:paraId="4055879E" w14:textId="77777777" w:rsidR="00E930D0" w:rsidRPr="00E930D0" w:rsidRDefault="00E930D0" w:rsidP="00E930D0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u w:val="single"/>
        </w:rPr>
      </w:pPr>
    </w:p>
    <w:p w14:paraId="2C409756" w14:textId="77777777" w:rsidR="00E930D0" w:rsidRDefault="00E930D0" w:rsidP="00E930D0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Frederick County Social Service Board</w:t>
      </w:r>
      <w:r w:rsidR="00D22A20">
        <w:rPr>
          <w:rFonts w:ascii="Arial" w:hAnsi="Arial" w:cs="Arial"/>
        </w:rPr>
        <w:t xml:space="preserve"> of Directors</w:t>
      </w:r>
    </w:p>
    <w:p w14:paraId="44FA770A" w14:textId="4C5A0B6D" w:rsidR="00E930D0" w:rsidRDefault="00175E2F" w:rsidP="1DA85D6D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14</w:t>
      </w:r>
      <w:r w:rsidR="00A80213">
        <w:rPr>
          <w:rFonts w:ascii="Arial" w:hAnsi="Arial" w:cs="Arial"/>
        </w:rPr>
        <w:t>,</w:t>
      </w:r>
      <w:r w:rsidR="000956C7">
        <w:rPr>
          <w:rFonts w:ascii="Arial" w:hAnsi="Arial" w:cs="Arial"/>
        </w:rPr>
        <w:t xml:space="preserve"> 202</w:t>
      </w:r>
      <w:r w:rsidR="00C40505">
        <w:rPr>
          <w:rFonts w:ascii="Arial" w:hAnsi="Arial" w:cs="Arial"/>
        </w:rPr>
        <w:t>2</w:t>
      </w:r>
    </w:p>
    <w:p w14:paraId="57B58855" w14:textId="77777777" w:rsidR="00E930D0" w:rsidRDefault="00E930D0" w:rsidP="00E930D0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8:30</w:t>
      </w:r>
      <w:r w:rsidR="00141E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141E7A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141E7A">
        <w:rPr>
          <w:rFonts w:ascii="Arial" w:hAnsi="Arial" w:cs="Arial"/>
        </w:rPr>
        <w:t>.</w:t>
      </w:r>
    </w:p>
    <w:p w14:paraId="6A3C0C94" w14:textId="77777777" w:rsidR="00FA4E57" w:rsidRDefault="00FA4E57" w:rsidP="00E930D0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</w:rPr>
      </w:pPr>
    </w:p>
    <w:p w14:paraId="5E27E91D" w14:textId="77777777" w:rsidR="00A44D70" w:rsidRPr="00B05A6A" w:rsidRDefault="00A44D70" w:rsidP="001911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A6A">
        <w:rPr>
          <w:rFonts w:ascii="Arial" w:hAnsi="Arial" w:cs="Arial"/>
        </w:rPr>
        <w:t>CALL TO ORDER</w:t>
      </w:r>
    </w:p>
    <w:p w14:paraId="3C26EAB5" w14:textId="77777777" w:rsidR="00A44D70" w:rsidRPr="00B05A6A" w:rsidRDefault="00A44D70" w:rsidP="00A44D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06EE2E" w14:textId="4EA6B073" w:rsidR="00FE64E5" w:rsidRPr="00B05A6A" w:rsidRDefault="00A44D70" w:rsidP="00C326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A6A">
        <w:rPr>
          <w:rFonts w:ascii="Arial" w:hAnsi="Arial" w:cs="Arial"/>
        </w:rPr>
        <w:t>MINUTES</w:t>
      </w:r>
    </w:p>
    <w:p w14:paraId="6BCC1C64" w14:textId="3A91A7DD" w:rsidR="000F1A16" w:rsidRPr="00B05A6A" w:rsidRDefault="00175E2F" w:rsidP="000F1A1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951272" w:rsidRPr="00B05A6A">
        <w:rPr>
          <w:rFonts w:ascii="Arial" w:hAnsi="Arial" w:cs="Arial"/>
        </w:rPr>
        <w:t xml:space="preserve"> 202</w:t>
      </w:r>
      <w:r w:rsidR="003C06C2" w:rsidRPr="00B05A6A">
        <w:rPr>
          <w:rFonts w:ascii="Arial" w:hAnsi="Arial" w:cs="Arial"/>
        </w:rPr>
        <w:t>2</w:t>
      </w:r>
      <w:r w:rsidR="000F1A16" w:rsidRPr="00B05A6A">
        <w:rPr>
          <w:rFonts w:ascii="Arial" w:hAnsi="Arial" w:cs="Arial"/>
        </w:rPr>
        <w:t xml:space="preserve"> Minutes</w:t>
      </w:r>
    </w:p>
    <w:p w14:paraId="5AE1C657" w14:textId="77777777" w:rsidR="005E6236" w:rsidRDefault="005E6236" w:rsidP="00603E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4070918" w14:textId="327202CA" w:rsidR="00E55FF7" w:rsidRPr="00B05A6A" w:rsidRDefault="00025A17" w:rsidP="00603E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A6A">
        <w:rPr>
          <w:rFonts w:ascii="Arial" w:hAnsi="Arial" w:cs="Arial"/>
        </w:rPr>
        <w:t>PROGRAMS</w:t>
      </w:r>
    </w:p>
    <w:p w14:paraId="1595B138" w14:textId="31D0AD2A" w:rsidR="00175E2F" w:rsidRDefault="00175E2F" w:rsidP="00175E2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Benefits Division Presentation – Lacey Lancaster, Wendy Welty, and Kristie Wilkin, Benefit Programs Supervisors</w:t>
      </w:r>
    </w:p>
    <w:p w14:paraId="2D8FEB5E" w14:textId="41AF68F3" w:rsidR="00D665B7" w:rsidRDefault="00D665B7" w:rsidP="00175E2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APS </w:t>
      </w:r>
      <w:r w:rsidR="00F96A2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96A21">
        <w:rPr>
          <w:rFonts w:ascii="Arial" w:hAnsi="Arial" w:cs="Arial"/>
        </w:rPr>
        <w:t>Susan Hockensmith, Adult Services Supervisor</w:t>
      </w:r>
    </w:p>
    <w:p w14:paraId="14DA2E62" w14:textId="77777777" w:rsidR="005D6067" w:rsidRDefault="005D6067" w:rsidP="005D606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7EA2085" w14:textId="03A5DDA4" w:rsidR="005D6067" w:rsidRPr="00B05A6A" w:rsidRDefault="005D6067" w:rsidP="005D6067">
      <w:pPr>
        <w:rPr>
          <w:rFonts w:ascii="Arial" w:hAnsi="Arial" w:cs="Arial"/>
        </w:rPr>
      </w:pPr>
      <w:r w:rsidRPr="00B05A6A">
        <w:rPr>
          <w:rFonts w:ascii="Arial" w:hAnsi="Arial" w:cs="Arial"/>
        </w:rPr>
        <w:t>FINANCE- Delsie Jobe, Administrative Manager</w:t>
      </w:r>
    </w:p>
    <w:p w14:paraId="7BEE6501" w14:textId="725F6D75" w:rsidR="005D6067" w:rsidRDefault="00175E2F" w:rsidP="005D60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5D6067" w:rsidRPr="00B05A6A">
        <w:rPr>
          <w:rFonts w:ascii="Arial" w:hAnsi="Arial" w:cs="Arial"/>
        </w:rPr>
        <w:t xml:space="preserve"> 2022 Financial Report</w:t>
      </w:r>
    </w:p>
    <w:p w14:paraId="52410275" w14:textId="77777777" w:rsidR="0057191A" w:rsidRPr="00B05A6A" w:rsidRDefault="0057191A" w:rsidP="00C40505">
      <w:pPr>
        <w:rPr>
          <w:rFonts w:ascii="Arial" w:hAnsi="Arial" w:cs="Arial"/>
        </w:rPr>
      </w:pPr>
    </w:p>
    <w:p w14:paraId="476FA075" w14:textId="29BA1667" w:rsidR="001372F8" w:rsidRDefault="003211EE" w:rsidP="00B05A6A">
      <w:pPr>
        <w:rPr>
          <w:rFonts w:ascii="Arial" w:hAnsi="Arial" w:cs="Arial"/>
        </w:rPr>
      </w:pPr>
      <w:r w:rsidRPr="00B05A6A">
        <w:rPr>
          <w:rFonts w:ascii="Arial" w:hAnsi="Arial" w:cs="Arial"/>
        </w:rPr>
        <w:t xml:space="preserve">DIRECTOR’S </w:t>
      </w:r>
      <w:r w:rsidR="00991E42" w:rsidRPr="00B05A6A">
        <w:rPr>
          <w:rFonts w:ascii="Arial" w:hAnsi="Arial" w:cs="Arial"/>
        </w:rPr>
        <w:t>COMMENTS</w:t>
      </w:r>
    </w:p>
    <w:p w14:paraId="2A4E8B09" w14:textId="501406EE" w:rsidR="00C809F6" w:rsidRDefault="00175E2F" w:rsidP="00F723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Review All Staff Survey</w:t>
      </w:r>
    </w:p>
    <w:p w14:paraId="2B5AC509" w14:textId="55598572" w:rsidR="00614C0F" w:rsidRPr="00C809F6" w:rsidRDefault="00614C0F" w:rsidP="00F723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Safe &amp; Sound Summit Review</w:t>
      </w:r>
    </w:p>
    <w:p w14:paraId="5378828A" w14:textId="77777777" w:rsidR="00E01795" w:rsidRDefault="00E01795" w:rsidP="00356419">
      <w:pPr>
        <w:rPr>
          <w:rFonts w:ascii="Arial" w:hAnsi="Arial" w:cs="Arial"/>
        </w:rPr>
      </w:pPr>
    </w:p>
    <w:p w14:paraId="3240A67C" w14:textId="409C9E7A" w:rsidR="008B313A" w:rsidRDefault="005C5755" w:rsidP="00356419">
      <w:pPr>
        <w:rPr>
          <w:rFonts w:ascii="Arial" w:hAnsi="Arial" w:cs="Arial"/>
        </w:rPr>
      </w:pPr>
      <w:r w:rsidRPr="00B05A6A">
        <w:rPr>
          <w:rFonts w:ascii="Arial" w:hAnsi="Arial" w:cs="Arial"/>
        </w:rPr>
        <w:t>CHAIRMAN’S COMMENTS</w:t>
      </w:r>
    </w:p>
    <w:p w14:paraId="2CC3A241" w14:textId="77777777" w:rsidR="007E75FE" w:rsidRPr="00B05A6A" w:rsidRDefault="007E75FE" w:rsidP="005C5755">
      <w:pPr>
        <w:rPr>
          <w:rFonts w:ascii="Arial" w:hAnsi="Arial" w:cs="Arial"/>
        </w:rPr>
      </w:pPr>
    </w:p>
    <w:p w14:paraId="68345CFF" w14:textId="4198E6F2" w:rsidR="00E9739B" w:rsidRPr="00B05A6A" w:rsidRDefault="003211EE" w:rsidP="004435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05A6A">
        <w:rPr>
          <w:rFonts w:ascii="Arial" w:hAnsi="Arial" w:cs="Arial"/>
        </w:rPr>
        <w:t>BOARD MEMBERS’ COMMENTS</w:t>
      </w:r>
    </w:p>
    <w:p w14:paraId="3BE0841E" w14:textId="77777777" w:rsidR="002673DD" w:rsidRPr="00B05A6A" w:rsidRDefault="002673DD" w:rsidP="002673DD">
      <w:pPr>
        <w:rPr>
          <w:rFonts w:ascii="Arial" w:hAnsi="Arial" w:cs="Arial"/>
        </w:rPr>
      </w:pPr>
    </w:p>
    <w:p w14:paraId="76BC8E5D" w14:textId="48556EB1" w:rsidR="008042C8" w:rsidRPr="00B05A6A" w:rsidRDefault="003211EE" w:rsidP="00E55FF7">
      <w:pPr>
        <w:spacing w:after="240"/>
        <w:rPr>
          <w:rFonts w:ascii="Arial" w:hAnsi="Arial" w:cs="Arial"/>
        </w:rPr>
      </w:pPr>
      <w:r w:rsidRPr="00B05A6A">
        <w:rPr>
          <w:rFonts w:ascii="Arial" w:hAnsi="Arial" w:cs="Arial"/>
        </w:rPr>
        <w:t>ADJOURNMENT</w:t>
      </w:r>
      <w:r w:rsidR="00E55FF7" w:rsidRPr="00B05A6A">
        <w:rPr>
          <w:rFonts w:ascii="Arial" w:hAnsi="Arial" w:cs="Arial"/>
        </w:rPr>
        <w:t xml:space="preserve">           </w:t>
      </w:r>
    </w:p>
    <w:p w14:paraId="3504D3F0" w14:textId="0F71C5A7" w:rsidR="00141E7A" w:rsidRPr="00B05A6A" w:rsidRDefault="1DA85D6D" w:rsidP="00E55FF7">
      <w:pPr>
        <w:spacing w:after="240"/>
        <w:rPr>
          <w:rFonts w:ascii="Arial" w:hAnsi="Arial" w:cs="Arial"/>
        </w:rPr>
      </w:pPr>
      <w:r w:rsidRPr="00B05A6A">
        <w:rPr>
          <w:rFonts w:ascii="Arial" w:hAnsi="Arial" w:cs="Arial"/>
        </w:rPr>
        <w:t xml:space="preserve">Next Meeting:  </w:t>
      </w:r>
      <w:r w:rsidR="00942DF9" w:rsidRPr="00B05A6A">
        <w:rPr>
          <w:rFonts w:ascii="Arial" w:hAnsi="Arial" w:cs="Arial"/>
        </w:rPr>
        <w:t xml:space="preserve">Tuesday, </w:t>
      </w:r>
      <w:r w:rsidR="005D6067">
        <w:rPr>
          <w:rFonts w:ascii="Arial" w:hAnsi="Arial" w:cs="Arial"/>
        </w:rPr>
        <w:t>J</w:t>
      </w:r>
      <w:r w:rsidR="00175E2F">
        <w:rPr>
          <w:rFonts w:ascii="Arial" w:hAnsi="Arial" w:cs="Arial"/>
        </w:rPr>
        <w:t xml:space="preserve">uly </w:t>
      </w:r>
      <w:r w:rsidR="00D665B7">
        <w:rPr>
          <w:rFonts w:ascii="Arial" w:hAnsi="Arial" w:cs="Arial"/>
        </w:rPr>
        <w:t>12, 2022</w:t>
      </w:r>
      <w:r w:rsidR="00A42FBD" w:rsidRPr="00B05A6A">
        <w:rPr>
          <w:rFonts w:ascii="Arial" w:hAnsi="Arial" w:cs="Arial"/>
        </w:rPr>
        <w:t>,</w:t>
      </w:r>
      <w:r w:rsidRPr="00B05A6A">
        <w:rPr>
          <w:rFonts w:ascii="Arial" w:hAnsi="Arial" w:cs="Arial"/>
        </w:rPr>
        <w:t xml:space="preserve"> at 8:30 a.m.</w:t>
      </w:r>
    </w:p>
    <w:sectPr w:rsidR="00141E7A" w:rsidRPr="00B05A6A" w:rsidSect="00191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7443" w14:textId="77777777" w:rsidR="00382722" w:rsidRDefault="00382722" w:rsidP="00382722">
      <w:r>
        <w:separator/>
      </w:r>
    </w:p>
  </w:endnote>
  <w:endnote w:type="continuationSeparator" w:id="0">
    <w:p w14:paraId="42A77687" w14:textId="77777777" w:rsidR="00382722" w:rsidRDefault="00382722" w:rsidP="003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9FE3" w14:textId="77777777" w:rsidR="00382722" w:rsidRDefault="00382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393F" w14:textId="77777777" w:rsidR="00382722" w:rsidRDefault="00382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8B11" w14:textId="77777777" w:rsidR="00382722" w:rsidRDefault="0038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B8C3" w14:textId="77777777" w:rsidR="00382722" w:rsidRDefault="00382722" w:rsidP="00382722">
      <w:r>
        <w:separator/>
      </w:r>
    </w:p>
  </w:footnote>
  <w:footnote w:type="continuationSeparator" w:id="0">
    <w:p w14:paraId="52BC83FC" w14:textId="77777777" w:rsidR="00382722" w:rsidRDefault="00382722" w:rsidP="003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ECA7" w14:textId="77777777" w:rsidR="00382722" w:rsidRDefault="00382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716527"/>
      <w:docPartObj>
        <w:docPartGallery w:val="Watermarks"/>
        <w:docPartUnique/>
      </w:docPartObj>
    </w:sdtPr>
    <w:sdtEndPr/>
    <w:sdtContent>
      <w:p w14:paraId="2E14CC69" w14:textId="279B5D2D" w:rsidR="00382722" w:rsidRDefault="000505AC">
        <w:pPr>
          <w:pStyle w:val="Header"/>
        </w:pPr>
        <w:r>
          <w:rPr>
            <w:noProof/>
          </w:rPr>
          <w:pict w14:anchorId="733714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E982" w14:textId="77777777" w:rsidR="00382722" w:rsidRDefault="00382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220"/>
    <w:multiLevelType w:val="hybridMultilevel"/>
    <w:tmpl w:val="D626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53A9"/>
    <w:multiLevelType w:val="hybridMultilevel"/>
    <w:tmpl w:val="92D6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7360"/>
    <w:multiLevelType w:val="hybridMultilevel"/>
    <w:tmpl w:val="11F40A82"/>
    <w:lvl w:ilvl="0" w:tplc="8FAA1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8B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0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7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64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AF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CC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04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557F"/>
    <w:multiLevelType w:val="hybridMultilevel"/>
    <w:tmpl w:val="5A88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711A6"/>
    <w:multiLevelType w:val="hybridMultilevel"/>
    <w:tmpl w:val="A70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BED"/>
    <w:multiLevelType w:val="hybridMultilevel"/>
    <w:tmpl w:val="0502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D5D13"/>
    <w:multiLevelType w:val="hybridMultilevel"/>
    <w:tmpl w:val="631A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51821">
    <w:abstractNumId w:val="2"/>
  </w:num>
  <w:num w:numId="2" w16cid:durableId="1234199252">
    <w:abstractNumId w:val="6"/>
  </w:num>
  <w:num w:numId="3" w16cid:durableId="1779832501">
    <w:abstractNumId w:val="0"/>
  </w:num>
  <w:num w:numId="4" w16cid:durableId="1498113077">
    <w:abstractNumId w:val="1"/>
  </w:num>
  <w:num w:numId="5" w16cid:durableId="608852850">
    <w:abstractNumId w:val="6"/>
  </w:num>
  <w:num w:numId="6" w16cid:durableId="1845899722">
    <w:abstractNumId w:val="5"/>
  </w:num>
  <w:num w:numId="7" w16cid:durableId="174417265">
    <w:abstractNumId w:val="4"/>
  </w:num>
  <w:num w:numId="8" w16cid:durableId="15269392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F0"/>
    <w:rsid w:val="00011EBB"/>
    <w:rsid w:val="000176A8"/>
    <w:rsid w:val="00020A3F"/>
    <w:rsid w:val="00025A17"/>
    <w:rsid w:val="00034EAE"/>
    <w:rsid w:val="00045D0D"/>
    <w:rsid w:val="000505AC"/>
    <w:rsid w:val="0005109C"/>
    <w:rsid w:val="00053EE4"/>
    <w:rsid w:val="000722C8"/>
    <w:rsid w:val="00076AFF"/>
    <w:rsid w:val="00083723"/>
    <w:rsid w:val="00087333"/>
    <w:rsid w:val="00087842"/>
    <w:rsid w:val="000956C7"/>
    <w:rsid w:val="000A23E3"/>
    <w:rsid w:val="000A6FF5"/>
    <w:rsid w:val="000B2551"/>
    <w:rsid w:val="000D3CC4"/>
    <w:rsid w:val="000D4FB1"/>
    <w:rsid w:val="000E4F0B"/>
    <w:rsid w:val="000F1A16"/>
    <w:rsid w:val="000F4A65"/>
    <w:rsid w:val="00100121"/>
    <w:rsid w:val="001103BF"/>
    <w:rsid w:val="00122B3B"/>
    <w:rsid w:val="00126D7D"/>
    <w:rsid w:val="001372F8"/>
    <w:rsid w:val="0014040D"/>
    <w:rsid w:val="001413DE"/>
    <w:rsid w:val="00141E7A"/>
    <w:rsid w:val="00146D06"/>
    <w:rsid w:val="00154DA4"/>
    <w:rsid w:val="00157B5E"/>
    <w:rsid w:val="00160126"/>
    <w:rsid w:val="0016373C"/>
    <w:rsid w:val="00170012"/>
    <w:rsid w:val="0017226F"/>
    <w:rsid w:val="00175E2F"/>
    <w:rsid w:val="001911BD"/>
    <w:rsid w:val="00196B9E"/>
    <w:rsid w:val="001A51CA"/>
    <w:rsid w:val="001A6A9D"/>
    <w:rsid w:val="001A7434"/>
    <w:rsid w:val="001A7E78"/>
    <w:rsid w:val="001C65D3"/>
    <w:rsid w:val="001C7097"/>
    <w:rsid w:val="001D10AE"/>
    <w:rsid w:val="001D1257"/>
    <w:rsid w:val="001D2A9C"/>
    <w:rsid w:val="001D6EF1"/>
    <w:rsid w:val="001E09BC"/>
    <w:rsid w:val="001E67B5"/>
    <w:rsid w:val="001F2CBF"/>
    <w:rsid w:val="00205BB8"/>
    <w:rsid w:val="00210F6C"/>
    <w:rsid w:val="00212E5D"/>
    <w:rsid w:val="00217FE2"/>
    <w:rsid w:val="00236BB8"/>
    <w:rsid w:val="00237A90"/>
    <w:rsid w:val="00244D29"/>
    <w:rsid w:val="00251368"/>
    <w:rsid w:val="0025299A"/>
    <w:rsid w:val="002562FA"/>
    <w:rsid w:val="0026463A"/>
    <w:rsid w:val="00266454"/>
    <w:rsid w:val="002673DD"/>
    <w:rsid w:val="0027393A"/>
    <w:rsid w:val="00273CEB"/>
    <w:rsid w:val="00286EA4"/>
    <w:rsid w:val="00292C53"/>
    <w:rsid w:val="00294C3F"/>
    <w:rsid w:val="002975A7"/>
    <w:rsid w:val="002A0433"/>
    <w:rsid w:val="002A58A3"/>
    <w:rsid w:val="002C29C6"/>
    <w:rsid w:val="002D07A7"/>
    <w:rsid w:val="002D6B85"/>
    <w:rsid w:val="002E38BE"/>
    <w:rsid w:val="002E3C96"/>
    <w:rsid w:val="002F60F8"/>
    <w:rsid w:val="002F6895"/>
    <w:rsid w:val="002F6CB1"/>
    <w:rsid w:val="002F7A0E"/>
    <w:rsid w:val="00301E13"/>
    <w:rsid w:val="00313817"/>
    <w:rsid w:val="003207FA"/>
    <w:rsid w:val="003211EE"/>
    <w:rsid w:val="00331B8D"/>
    <w:rsid w:val="00332A6C"/>
    <w:rsid w:val="00337D9B"/>
    <w:rsid w:val="0034630C"/>
    <w:rsid w:val="003545EE"/>
    <w:rsid w:val="00356419"/>
    <w:rsid w:val="00366EF4"/>
    <w:rsid w:val="00370DF0"/>
    <w:rsid w:val="00372F7D"/>
    <w:rsid w:val="00376BA3"/>
    <w:rsid w:val="00382722"/>
    <w:rsid w:val="00386AD1"/>
    <w:rsid w:val="003927EC"/>
    <w:rsid w:val="003A6315"/>
    <w:rsid w:val="003B2E7A"/>
    <w:rsid w:val="003C06C2"/>
    <w:rsid w:val="003D2713"/>
    <w:rsid w:val="003D2D73"/>
    <w:rsid w:val="003D3BE4"/>
    <w:rsid w:val="003D5CAA"/>
    <w:rsid w:val="003D62C7"/>
    <w:rsid w:val="003F14A9"/>
    <w:rsid w:val="003F317B"/>
    <w:rsid w:val="003F6812"/>
    <w:rsid w:val="0040340B"/>
    <w:rsid w:val="00410E36"/>
    <w:rsid w:val="00415CCE"/>
    <w:rsid w:val="00415DC8"/>
    <w:rsid w:val="00422DA9"/>
    <w:rsid w:val="004231DE"/>
    <w:rsid w:val="00443546"/>
    <w:rsid w:val="0045388A"/>
    <w:rsid w:val="004574C4"/>
    <w:rsid w:val="004717FB"/>
    <w:rsid w:val="00471D9B"/>
    <w:rsid w:val="00485E0A"/>
    <w:rsid w:val="004860B8"/>
    <w:rsid w:val="00491308"/>
    <w:rsid w:val="0049217D"/>
    <w:rsid w:val="00495591"/>
    <w:rsid w:val="004A40A4"/>
    <w:rsid w:val="004A45D9"/>
    <w:rsid w:val="004C2D4A"/>
    <w:rsid w:val="004C2E5F"/>
    <w:rsid w:val="004D5B4C"/>
    <w:rsid w:val="004E0419"/>
    <w:rsid w:val="004F708A"/>
    <w:rsid w:val="00500F91"/>
    <w:rsid w:val="005138C3"/>
    <w:rsid w:val="005205F9"/>
    <w:rsid w:val="00522E23"/>
    <w:rsid w:val="005245A8"/>
    <w:rsid w:val="0052794B"/>
    <w:rsid w:val="005337DB"/>
    <w:rsid w:val="00536798"/>
    <w:rsid w:val="00542ACF"/>
    <w:rsid w:val="00551AD8"/>
    <w:rsid w:val="00552018"/>
    <w:rsid w:val="0056691D"/>
    <w:rsid w:val="00571522"/>
    <w:rsid w:val="0057191A"/>
    <w:rsid w:val="00571FFC"/>
    <w:rsid w:val="00574556"/>
    <w:rsid w:val="005801E8"/>
    <w:rsid w:val="00586723"/>
    <w:rsid w:val="0058744E"/>
    <w:rsid w:val="00590000"/>
    <w:rsid w:val="00594EF0"/>
    <w:rsid w:val="005A2D61"/>
    <w:rsid w:val="005A6F0A"/>
    <w:rsid w:val="005C3544"/>
    <w:rsid w:val="005C5755"/>
    <w:rsid w:val="005C5DDB"/>
    <w:rsid w:val="005D6067"/>
    <w:rsid w:val="005E137F"/>
    <w:rsid w:val="005E6236"/>
    <w:rsid w:val="005E64E5"/>
    <w:rsid w:val="005E79D4"/>
    <w:rsid w:val="005F1A22"/>
    <w:rsid w:val="005F2231"/>
    <w:rsid w:val="005F25BB"/>
    <w:rsid w:val="005F368E"/>
    <w:rsid w:val="005F420B"/>
    <w:rsid w:val="005F6CAA"/>
    <w:rsid w:val="00603E7B"/>
    <w:rsid w:val="0061057D"/>
    <w:rsid w:val="00614C0F"/>
    <w:rsid w:val="006205BC"/>
    <w:rsid w:val="0062630F"/>
    <w:rsid w:val="006305AF"/>
    <w:rsid w:val="0063574F"/>
    <w:rsid w:val="00641F03"/>
    <w:rsid w:val="00655082"/>
    <w:rsid w:val="00660726"/>
    <w:rsid w:val="00672C5C"/>
    <w:rsid w:val="006842EA"/>
    <w:rsid w:val="006A1E74"/>
    <w:rsid w:val="006A454A"/>
    <w:rsid w:val="006A73D1"/>
    <w:rsid w:val="006A769A"/>
    <w:rsid w:val="006B0647"/>
    <w:rsid w:val="006C0A91"/>
    <w:rsid w:val="006C1651"/>
    <w:rsid w:val="006C3027"/>
    <w:rsid w:val="006E1AF8"/>
    <w:rsid w:val="006E76CB"/>
    <w:rsid w:val="006F0074"/>
    <w:rsid w:val="006F170F"/>
    <w:rsid w:val="006F330B"/>
    <w:rsid w:val="006F4BA2"/>
    <w:rsid w:val="00700B56"/>
    <w:rsid w:val="00700DD9"/>
    <w:rsid w:val="00704620"/>
    <w:rsid w:val="007062AF"/>
    <w:rsid w:val="007236E5"/>
    <w:rsid w:val="007243A4"/>
    <w:rsid w:val="00731F50"/>
    <w:rsid w:val="00733C93"/>
    <w:rsid w:val="00734092"/>
    <w:rsid w:val="00737B50"/>
    <w:rsid w:val="00741D1D"/>
    <w:rsid w:val="00751C29"/>
    <w:rsid w:val="00754762"/>
    <w:rsid w:val="007547F4"/>
    <w:rsid w:val="00754875"/>
    <w:rsid w:val="00761C03"/>
    <w:rsid w:val="0076416F"/>
    <w:rsid w:val="00776632"/>
    <w:rsid w:val="00781586"/>
    <w:rsid w:val="00782D62"/>
    <w:rsid w:val="007A1E30"/>
    <w:rsid w:val="007A3635"/>
    <w:rsid w:val="007A5424"/>
    <w:rsid w:val="007A566D"/>
    <w:rsid w:val="007B1685"/>
    <w:rsid w:val="007B5470"/>
    <w:rsid w:val="007C298F"/>
    <w:rsid w:val="007C41C3"/>
    <w:rsid w:val="007D0FFF"/>
    <w:rsid w:val="007D6344"/>
    <w:rsid w:val="007D7768"/>
    <w:rsid w:val="007E5CDF"/>
    <w:rsid w:val="007E75FE"/>
    <w:rsid w:val="007E769D"/>
    <w:rsid w:val="007F0928"/>
    <w:rsid w:val="007F0A68"/>
    <w:rsid w:val="008042C8"/>
    <w:rsid w:val="008171BA"/>
    <w:rsid w:val="0081777F"/>
    <w:rsid w:val="00823E5F"/>
    <w:rsid w:val="00827B7F"/>
    <w:rsid w:val="008347C8"/>
    <w:rsid w:val="00836845"/>
    <w:rsid w:val="00844044"/>
    <w:rsid w:val="00851579"/>
    <w:rsid w:val="00852B1A"/>
    <w:rsid w:val="0086379B"/>
    <w:rsid w:val="00880E8C"/>
    <w:rsid w:val="00882660"/>
    <w:rsid w:val="008837CB"/>
    <w:rsid w:val="00884DBC"/>
    <w:rsid w:val="00891266"/>
    <w:rsid w:val="00892035"/>
    <w:rsid w:val="0089541D"/>
    <w:rsid w:val="008A3D98"/>
    <w:rsid w:val="008B1651"/>
    <w:rsid w:val="008B256F"/>
    <w:rsid w:val="008B313A"/>
    <w:rsid w:val="008B4311"/>
    <w:rsid w:val="008D0CE5"/>
    <w:rsid w:val="008E087E"/>
    <w:rsid w:val="008E1782"/>
    <w:rsid w:val="008E2E10"/>
    <w:rsid w:val="008F26FB"/>
    <w:rsid w:val="008F27F2"/>
    <w:rsid w:val="008F52C2"/>
    <w:rsid w:val="00915FDD"/>
    <w:rsid w:val="009247E3"/>
    <w:rsid w:val="00927AEE"/>
    <w:rsid w:val="00932C8B"/>
    <w:rsid w:val="00935A42"/>
    <w:rsid w:val="00940481"/>
    <w:rsid w:val="0094278B"/>
    <w:rsid w:val="00942DF9"/>
    <w:rsid w:val="00943779"/>
    <w:rsid w:val="00951272"/>
    <w:rsid w:val="00951EC9"/>
    <w:rsid w:val="009530CF"/>
    <w:rsid w:val="00953E81"/>
    <w:rsid w:val="00972301"/>
    <w:rsid w:val="00973F81"/>
    <w:rsid w:val="00977CF6"/>
    <w:rsid w:val="00981A74"/>
    <w:rsid w:val="00985652"/>
    <w:rsid w:val="00991E42"/>
    <w:rsid w:val="0099237D"/>
    <w:rsid w:val="00994401"/>
    <w:rsid w:val="00995C9C"/>
    <w:rsid w:val="009A40F4"/>
    <w:rsid w:val="009B2292"/>
    <w:rsid w:val="009B4251"/>
    <w:rsid w:val="009C386A"/>
    <w:rsid w:val="009C568E"/>
    <w:rsid w:val="009D13A5"/>
    <w:rsid w:val="00A07A69"/>
    <w:rsid w:val="00A11AC2"/>
    <w:rsid w:val="00A13840"/>
    <w:rsid w:val="00A169FC"/>
    <w:rsid w:val="00A21130"/>
    <w:rsid w:val="00A42FBD"/>
    <w:rsid w:val="00A44D70"/>
    <w:rsid w:val="00A46233"/>
    <w:rsid w:val="00A5033A"/>
    <w:rsid w:val="00A7302D"/>
    <w:rsid w:val="00A80213"/>
    <w:rsid w:val="00A823BF"/>
    <w:rsid w:val="00AB0963"/>
    <w:rsid w:val="00AB7D2A"/>
    <w:rsid w:val="00AC2E8F"/>
    <w:rsid w:val="00AC67E8"/>
    <w:rsid w:val="00AD7D25"/>
    <w:rsid w:val="00AE25C8"/>
    <w:rsid w:val="00AE4DE6"/>
    <w:rsid w:val="00AF50C9"/>
    <w:rsid w:val="00B05A6A"/>
    <w:rsid w:val="00B158EA"/>
    <w:rsid w:val="00B26C02"/>
    <w:rsid w:val="00B27C45"/>
    <w:rsid w:val="00B31EB0"/>
    <w:rsid w:val="00B379FA"/>
    <w:rsid w:val="00B40E72"/>
    <w:rsid w:val="00B42AC5"/>
    <w:rsid w:val="00B45D07"/>
    <w:rsid w:val="00B47DC4"/>
    <w:rsid w:val="00B51CD9"/>
    <w:rsid w:val="00B55F6F"/>
    <w:rsid w:val="00B56D82"/>
    <w:rsid w:val="00B61D9E"/>
    <w:rsid w:val="00B620ED"/>
    <w:rsid w:val="00B64041"/>
    <w:rsid w:val="00B6728C"/>
    <w:rsid w:val="00B67454"/>
    <w:rsid w:val="00B70709"/>
    <w:rsid w:val="00B8074E"/>
    <w:rsid w:val="00B8250F"/>
    <w:rsid w:val="00B834CF"/>
    <w:rsid w:val="00B860C8"/>
    <w:rsid w:val="00B94155"/>
    <w:rsid w:val="00BA2379"/>
    <w:rsid w:val="00BB4C48"/>
    <w:rsid w:val="00BB61E5"/>
    <w:rsid w:val="00BC44C1"/>
    <w:rsid w:val="00BC4B3A"/>
    <w:rsid w:val="00BE0CED"/>
    <w:rsid w:val="00BE439A"/>
    <w:rsid w:val="00BF7454"/>
    <w:rsid w:val="00C05D59"/>
    <w:rsid w:val="00C10BFB"/>
    <w:rsid w:val="00C11192"/>
    <w:rsid w:val="00C1335C"/>
    <w:rsid w:val="00C13753"/>
    <w:rsid w:val="00C23ACE"/>
    <w:rsid w:val="00C26A1D"/>
    <w:rsid w:val="00C26EB0"/>
    <w:rsid w:val="00C326BF"/>
    <w:rsid w:val="00C35CF0"/>
    <w:rsid w:val="00C40505"/>
    <w:rsid w:val="00C4435B"/>
    <w:rsid w:val="00C46097"/>
    <w:rsid w:val="00C471DD"/>
    <w:rsid w:val="00C5536C"/>
    <w:rsid w:val="00C71932"/>
    <w:rsid w:val="00C71B32"/>
    <w:rsid w:val="00C744AB"/>
    <w:rsid w:val="00C809F6"/>
    <w:rsid w:val="00C82031"/>
    <w:rsid w:val="00C8524D"/>
    <w:rsid w:val="00C91AF9"/>
    <w:rsid w:val="00C93E39"/>
    <w:rsid w:val="00C94EB2"/>
    <w:rsid w:val="00C953BB"/>
    <w:rsid w:val="00CA10E5"/>
    <w:rsid w:val="00CB15D0"/>
    <w:rsid w:val="00CB3A7A"/>
    <w:rsid w:val="00CB78B1"/>
    <w:rsid w:val="00CE50A9"/>
    <w:rsid w:val="00CF70F1"/>
    <w:rsid w:val="00D10418"/>
    <w:rsid w:val="00D12068"/>
    <w:rsid w:val="00D129AE"/>
    <w:rsid w:val="00D149A5"/>
    <w:rsid w:val="00D158F4"/>
    <w:rsid w:val="00D208FD"/>
    <w:rsid w:val="00D22335"/>
    <w:rsid w:val="00D22A20"/>
    <w:rsid w:val="00D27345"/>
    <w:rsid w:val="00D34F0A"/>
    <w:rsid w:val="00D4391F"/>
    <w:rsid w:val="00D50080"/>
    <w:rsid w:val="00D63C73"/>
    <w:rsid w:val="00D665B7"/>
    <w:rsid w:val="00D77DB6"/>
    <w:rsid w:val="00D83F1B"/>
    <w:rsid w:val="00D85932"/>
    <w:rsid w:val="00D910CD"/>
    <w:rsid w:val="00D9713F"/>
    <w:rsid w:val="00DA7141"/>
    <w:rsid w:val="00DA74CD"/>
    <w:rsid w:val="00DC61F9"/>
    <w:rsid w:val="00DD224E"/>
    <w:rsid w:val="00DE3550"/>
    <w:rsid w:val="00DE508D"/>
    <w:rsid w:val="00DE53A4"/>
    <w:rsid w:val="00DF56EC"/>
    <w:rsid w:val="00E00F8B"/>
    <w:rsid w:val="00E01795"/>
    <w:rsid w:val="00E11294"/>
    <w:rsid w:val="00E15A54"/>
    <w:rsid w:val="00E22DDC"/>
    <w:rsid w:val="00E252AE"/>
    <w:rsid w:val="00E31D31"/>
    <w:rsid w:val="00E40679"/>
    <w:rsid w:val="00E5220D"/>
    <w:rsid w:val="00E55FF7"/>
    <w:rsid w:val="00E87025"/>
    <w:rsid w:val="00E930D0"/>
    <w:rsid w:val="00E9739B"/>
    <w:rsid w:val="00E97DE7"/>
    <w:rsid w:val="00EA390A"/>
    <w:rsid w:val="00EA7457"/>
    <w:rsid w:val="00EB11B6"/>
    <w:rsid w:val="00EB2019"/>
    <w:rsid w:val="00EC054D"/>
    <w:rsid w:val="00EC0E76"/>
    <w:rsid w:val="00EC1071"/>
    <w:rsid w:val="00EC55B6"/>
    <w:rsid w:val="00ED3481"/>
    <w:rsid w:val="00EE720C"/>
    <w:rsid w:val="00F00DF8"/>
    <w:rsid w:val="00F02B04"/>
    <w:rsid w:val="00F135CA"/>
    <w:rsid w:val="00F25169"/>
    <w:rsid w:val="00F46AAE"/>
    <w:rsid w:val="00F50156"/>
    <w:rsid w:val="00F51D61"/>
    <w:rsid w:val="00F522E4"/>
    <w:rsid w:val="00F665A6"/>
    <w:rsid w:val="00F723C0"/>
    <w:rsid w:val="00F774C3"/>
    <w:rsid w:val="00F81153"/>
    <w:rsid w:val="00F85587"/>
    <w:rsid w:val="00F86880"/>
    <w:rsid w:val="00F96A21"/>
    <w:rsid w:val="00FA472C"/>
    <w:rsid w:val="00FA4E57"/>
    <w:rsid w:val="00FB4E12"/>
    <w:rsid w:val="00FB6267"/>
    <w:rsid w:val="00FC3A41"/>
    <w:rsid w:val="00FD1328"/>
    <w:rsid w:val="00FD5AEE"/>
    <w:rsid w:val="00FD7655"/>
    <w:rsid w:val="00FE2131"/>
    <w:rsid w:val="00FE64E5"/>
    <w:rsid w:val="00FE78CF"/>
    <w:rsid w:val="00FE7BD4"/>
    <w:rsid w:val="00FF65C7"/>
    <w:rsid w:val="1DA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4:docId w14:val="77F23998"/>
  <w15:docId w15:val="{C04E72AA-DBDA-4122-AE99-E39DE6A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5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713F"/>
    <w:rPr>
      <w:color w:val="0000FF"/>
      <w:u w:val="single"/>
    </w:rPr>
  </w:style>
  <w:style w:type="paragraph" w:styleId="BalloonText">
    <w:name w:val="Balloon Text"/>
    <w:basedOn w:val="Normal"/>
    <w:semiHidden/>
    <w:rsid w:val="006C1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9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82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272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2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%20Templates\1-%20Frederick%20Co%20Form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ED9-5A09-44B3-A473-24EA4B94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 Frederick Co Form Letter</Template>
  <TotalTime>6</TotalTime>
  <Pages>1</Pages>
  <Words>79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VaDSS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Stanfield</dc:creator>
  <cp:lastModifiedBy>Karen Vacchio</cp:lastModifiedBy>
  <cp:revision>2</cp:revision>
  <cp:lastPrinted>2021-06-02T18:56:00Z</cp:lastPrinted>
  <dcterms:created xsi:type="dcterms:W3CDTF">2022-06-09T16:14:00Z</dcterms:created>
  <dcterms:modified xsi:type="dcterms:W3CDTF">2022-06-09T16:14:00Z</dcterms:modified>
</cp:coreProperties>
</file>